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73" w:rsidRPr="004373EE" w:rsidRDefault="00EF3873" w:rsidP="00EF3873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Allegato A                                                                                          </w:t>
      </w:r>
    </w:p>
    <w:p w:rsidR="00EF3873" w:rsidRPr="004373EE" w:rsidRDefault="00EF3873" w:rsidP="00EF3873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Al Dirigente Scolastico</w:t>
      </w:r>
    </w:p>
    <w:p w:rsidR="00EF3873" w:rsidRPr="004373EE" w:rsidRDefault="00EF3873" w:rsidP="00EF3873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dell’I. C. “De Gasperi - Pende”</w:t>
      </w:r>
    </w:p>
    <w:p w:rsidR="00EF3873" w:rsidRPr="004373EE" w:rsidRDefault="00EF3873" w:rsidP="00EF3873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</w:t>
      </w:r>
      <w:proofErr w:type="spellStart"/>
      <w:r w:rsidRPr="004373EE">
        <w:rPr>
          <w:rFonts w:ascii="Arial" w:hAnsi="Arial" w:cs="Arial"/>
          <w:b/>
          <w:sz w:val="18"/>
          <w:szCs w:val="18"/>
        </w:rPr>
        <w:t>Noicàttaro</w:t>
      </w:r>
      <w:proofErr w:type="spellEnd"/>
      <w:r w:rsidRPr="004373EE">
        <w:rPr>
          <w:rFonts w:ascii="Arial" w:hAnsi="Arial" w:cs="Arial"/>
          <w:b/>
          <w:sz w:val="18"/>
          <w:szCs w:val="18"/>
        </w:rPr>
        <w:t xml:space="preserve"> (BA) 70016</w:t>
      </w:r>
    </w:p>
    <w:p w:rsidR="00EF3873" w:rsidRDefault="00EF3873" w:rsidP="00EF3873">
      <w:pPr>
        <w:jc w:val="right"/>
        <w:rPr>
          <w:rFonts w:ascii="Arial" w:hAnsi="Arial" w:cs="Arial"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e-mail: </w:t>
      </w:r>
      <w:hyperlink r:id="rId9" w:history="1">
        <w:r w:rsidR="00AF2905" w:rsidRPr="005D7593">
          <w:rPr>
            <w:rStyle w:val="Collegamentoipertestuale"/>
            <w:rFonts w:ascii="Arial" w:hAnsi="Arial" w:cs="Arial"/>
            <w:sz w:val="18"/>
            <w:szCs w:val="18"/>
          </w:rPr>
          <w:t>baic89800t@pec.istruzione.it</w:t>
        </w:r>
      </w:hyperlink>
      <w:r w:rsidRPr="004373EE">
        <w:rPr>
          <w:rFonts w:ascii="Arial" w:hAnsi="Arial" w:cs="Arial"/>
          <w:sz w:val="18"/>
          <w:szCs w:val="18"/>
        </w:rPr>
        <w:t xml:space="preserve">  </w:t>
      </w:r>
    </w:p>
    <w:p w:rsidR="004373EE" w:rsidRDefault="004373EE" w:rsidP="00EF3873">
      <w:pPr>
        <w:jc w:val="right"/>
        <w:rPr>
          <w:rFonts w:ascii="Arial" w:hAnsi="Arial" w:cs="Arial"/>
          <w:sz w:val="18"/>
          <w:szCs w:val="18"/>
        </w:rPr>
      </w:pPr>
    </w:p>
    <w:p w:rsidR="004373EE" w:rsidRPr="004373EE" w:rsidRDefault="004373EE" w:rsidP="00EF3873">
      <w:pPr>
        <w:jc w:val="right"/>
        <w:rPr>
          <w:rFonts w:ascii="Arial" w:hAnsi="Arial" w:cs="Arial"/>
          <w:b/>
          <w:sz w:val="18"/>
          <w:szCs w:val="18"/>
        </w:rPr>
      </w:pPr>
    </w:p>
    <w:p w:rsidR="00EF3873" w:rsidRDefault="00EF3873" w:rsidP="00EF38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4373EE">
        <w:rPr>
          <w:rFonts w:ascii="Arial" w:hAnsi="Arial" w:cs="Arial"/>
          <w:b/>
          <w:bCs/>
          <w:i/>
          <w:iCs/>
          <w:sz w:val="18"/>
          <w:szCs w:val="18"/>
        </w:rPr>
        <w:t xml:space="preserve">Dichiarazione di disponibilità personale A.T.A. per prestazioni attività aggiuntive nell’ambito </w:t>
      </w:r>
      <w:r w:rsidR="00312A29" w:rsidRPr="00312A29">
        <w:rPr>
          <w:rFonts w:ascii="Arial" w:hAnsi="Arial" w:cs="Arial"/>
          <w:b/>
          <w:bCs/>
          <w:i/>
          <w:iCs/>
          <w:sz w:val="18"/>
          <w:szCs w:val="18"/>
        </w:rPr>
        <w:t>del Piano Nazionale di Ripresa e Resilienza</w:t>
      </w:r>
    </w:p>
    <w:p w:rsidR="00AF2905" w:rsidRPr="004373EE" w:rsidRDefault="00AF2905" w:rsidP="00EF38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312A29" w:rsidRPr="00C53FC9" w:rsidRDefault="00312A29" w:rsidP="00312A29">
      <w:pPr>
        <w:spacing w:before="120" w:after="240"/>
        <w:jc w:val="both"/>
        <w:rPr>
          <w:b/>
          <w:bCs/>
        </w:rPr>
      </w:pPr>
      <w:r w:rsidRPr="00312A29">
        <w:rPr>
          <w:rFonts w:ascii="Arial" w:hAnsi="Arial" w:cs="Arial"/>
          <w:b/>
          <w:bCs/>
          <w:i/>
          <w:iCs/>
          <w:sz w:val="18"/>
          <w:szCs w:val="18"/>
        </w:rPr>
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</w:t>
      </w:r>
      <w:proofErr w:type="spellStart"/>
      <w:r w:rsidRPr="00312A29">
        <w:rPr>
          <w:rFonts w:ascii="Arial" w:hAnsi="Arial" w:cs="Arial"/>
          <w:b/>
          <w:bCs/>
          <w:i/>
          <w:iCs/>
          <w:sz w:val="18"/>
          <w:szCs w:val="18"/>
        </w:rPr>
        <w:t>Next</w:t>
      </w:r>
      <w:proofErr w:type="spellEnd"/>
      <w:r w:rsidRPr="00312A29">
        <w:rPr>
          <w:rFonts w:ascii="Arial" w:hAnsi="Arial" w:cs="Arial"/>
          <w:b/>
          <w:bCs/>
          <w:i/>
          <w:iCs/>
          <w:sz w:val="18"/>
          <w:szCs w:val="18"/>
        </w:rPr>
        <w:t xml:space="preserve"> Generation EU – “Azioni di potenziamento delle competenze STEM e multilinguistiche” – </w:t>
      </w:r>
      <w:r w:rsidRPr="00312A29">
        <w:rPr>
          <w:rFonts w:ascii="Arial" w:hAnsi="Arial" w:cs="Arial"/>
          <w:sz w:val="18"/>
          <w:szCs w:val="18"/>
        </w:rPr>
        <w:t xml:space="preserve"> </w:t>
      </w:r>
      <w:r w:rsidRPr="00312A29">
        <w:rPr>
          <w:rFonts w:ascii="Arial" w:hAnsi="Arial" w:cs="Arial"/>
          <w:b/>
          <w:bCs/>
          <w:i/>
          <w:iCs/>
          <w:sz w:val="18"/>
          <w:szCs w:val="18"/>
        </w:rPr>
        <w:t>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-  Intervento B: Realizzazione di percorsi formativi di lingua e di metodologia di durata annuale, finalizzati al potenziamento delle competenze linguistiche dei docenti in servizio e al miglioramento delle loro competenz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e metodologiche di insegnamento - </w:t>
      </w:r>
      <w:r w:rsidRPr="00312A29">
        <w:rPr>
          <w:rFonts w:ascii="Arial" w:hAnsi="Arial" w:cs="Arial"/>
          <w:b/>
          <w:bCs/>
          <w:sz w:val="18"/>
          <w:szCs w:val="18"/>
        </w:rPr>
        <w:t>Azioni di potenziamento delle competenze STEM e multilinguistiche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312A29">
        <w:rPr>
          <w:rFonts w:ascii="Arial" w:hAnsi="Arial" w:cs="Arial"/>
          <w:b/>
          <w:bCs/>
          <w:sz w:val="18"/>
          <w:szCs w:val="18"/>
        </w:rPr>
        <w:t>(D.M. n. 65/2023</w:t>
      </w:r>
      <w:r w:rsidRPr="00C53FC9">
        <w:rPr>
          <w:b/>
          <w:bCs/>
        </w:rPr>
        <w:t>)</w:t>
      </w:r>
      <w:r>
        <w:rPr>
          <w:b/>
          <w:bCs/>
        </w:rPr>
        <w:t>.</w:t>
      </w:r>
    </w:p>
    <w:p w:rsidR="00835DFD" w:rsidRPr="00732099" w:rsidRDefault="00835DFD" w:rsidP="00835DFD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Arial" w:eastAsia="Calibri" w:hAnsi="Arial" w:cs="Arial"/>
          <w:bCs/>
          <w:i/>
          <w:iCs/>
          <w:sz w:val="18"/>
          <w:szCs w:val="18"/>
          <w:lang w:eastAsia="en-US"/>
        </w:rPr>
      </w:pPr>
      <w:r w:rsidRPr="00732099">
        <w:rPr>
          <w:rFonts w:ascii="Arial" w:hAnsi="Arial" w:cs="Arial"/>
          <w:b/>
          <w:bCs/>
          <w:sz w:val="18"/>
          <w:szCs w:val="18"/>
        </w:rPr>
        <w:t>Titolo del Progetto: “</w:t>
      </w:r>
      <w:proofErr w:type="spellStart"/>
      <w:r w:rsidRPr="00732099">
        <w:rPr>
          <w:rFonts w:ascii="Arial" w:hAnsi="Arial" w:cs="Arial"/>
          <w:b/>
          <w:bCs/>
          <w:sz w:val="18"/>
          <w:szCs w:val="18"/>
        </w:rPr>
        <w:t>formaMENTIS</w:t>
      </w:r>
      <w:proofErr w:type="spellEnd"/>
      <w:r w:rsidRPr="00732099">
        <w:rPr>
          <w:rFonts w:ascii="Arial" w:hAnsi="Arial" w:cs="Arial"/>
          <w:b/>
          <w:bCs/>
          <w:sz w:val="18"/>
          <w:szCs w:val="18"/>
        </w:rPr>
        <w:t xml:space="preserve"> in STEM”</w:t>
      </w:r>
    </w:p>
    <w:p w:rsidR="00835DFD" w:rsidRPr="00732099" w:rsidRDefault="00835DFD" w:rsidP="00835DFD">
      <w:pPr>
        <w:widowControl w:val="0"/>
        <w:tabs>
          <w:tab w:val="left" w:pos="1733"/>
        </w:tabs>
        <w:autoSpaceDE w:val="0"/>
        <w:autoSpaceDN w:val="0"/>
        <w:ind w:right="284"/>
        <w:rPr>
          <w:rFonts w:ascii="Arial" w:eastAsia="Calibri" w:hAnsi="Arial" w:cs="Arial"/>
          <w:bCs/>
          <w:i/>
          <w:iCs/>
          <w:sz w:val="18"/>
          <w:szCs w:val="18"/>
          <w:lang w:eastAsia="en-US"/>
        </w:rPr>
      </w:pPr>
    </w:p>
    <w:p w:rsidR="00835DFD" w:rsidRPr="00732099" w:rsidRDefault="00835DFD" w:rsidP="00835DFD">
      <w:pPr>
        <w:widowControl w:val="0"/>
        <w:tabs>
          <w:tab w:val="left" w:pos="1733"/>
        </w:tabs>
        <w:autoSpaceDE w:val="0"/>
        <w:autoSpaceDN w:val="0"/>
        <w:ind w:right="284"/>
        <w:rPr>
          <w:rFonts w:ascii="Arial" w:hAnsi="Arial" w:cs="Arial"/>
          <w:b/>
          <w:bCs/>
          <w:sz w:val="18"/>
          <w:szCs w:val="18"/>
        </w:rPr>
      </w:pPr>
      <w:r w:rsidRPr="00732099">
        <w:rPr>
          <w:rFonts w:ascii="Arial" w:eastAsia="Calibri" w:hAnsi="Arial" w:cs="Arial"/>
          <w:bCs/>
          <w:i/>
          <w:iCs/>
          <w:sz w:val="18"/>
          <w:szCs w:val="18"/>
          <w:lang w:eastAsia="en-US"/>
        </w:rPr>
        <w:t xml:space="preserve">Codice NP: </w:t>
      </w:r>
      <w:r w:rsidRPr="00732099">
        <w:rPr>
          <w:rFonts w:ascii="Arial" w:hAnsi="Arial" w:cs="Arial"/>
          <w:b/>
          <w:bCs/>
          <w:sz w:val="18"/>
          <w:szCs w:val="18"/>
        </w:rPr>
        <w:t>M4C1I3.1-2023-1143-P-30331</w:t>
      </w:r>
    </w:p>
    <w:p w:rsidR="00835DFD" w:rsidRPr="00732099" w:rsidRDefault="00835DFD" w:rsidP="00835DFD">
      <w:pPr>
        <w:widowControl w:val="0"/>
        <w:tabs>
          <w:tab w:val="left" w:pos="1733"/>
        </w:tabs>
        <w:autoSpaceDE w:val="0"/>
        <w:autoSpaceDN w:val="0"/>
        <w:ind w:right="284"/>
        <w:rPr>
          <w:rFonts w:ascii="Arial" w:eastAsia="Calibri" w:hAnsi="Arial" w:cs="Arial"/>
          <w:bCs/>
          <w:i/>
          <w:iCs/>
          <w:sz w:val="18"/>
          <w:szCs w:val="18"/>
          <w:lang w:eastAsia="en-US"/>
        </w:rPr>
      </w:pPr>
    </w:p>
    <w:p w:rsidR="00EF3873" w:rsidRPr="004373EE" w:rsidRDefault="00835DFD" w:rsidP="00835DFD">
      <w:pPr>
        <w:autoSpaceDE w:val="0"/>
        <w:autoSpaceDN w:val="0"/>
        <w:adjustRightInd w:val="0"/>
        <w:rPr>
          <w:rFonts w:ascii="Arial" w:hAnsi="Arial" w:cs="Arial"/>
          <w:b/>
          <w:kern w:val="18"/>
          <w:sz w:val="18"/>
          <w:szCs w:val="18"/>
        </w:rPr>
      </w:pPr>
      <w:r w:rsidRPr="00732099">
        <w:rPr>
          <w:rFonts w:ascii="Arial" w:eastAsia="Calibri" w:hAnsi="Arial" w:cs="Arial"/>
          <w:bCs/>
          <w:i/>
          <w:iCs/>
          <w:sz w:val="18"/>
          <w:szCs w:val="18"/>
          <w:lang w:eastAsia="en-US"/>
        </w:rPr>
        <w:t xml:space="preserve">Codice Unico di Progetto: </w:t>
      </w:r>
      <w:r w:rsidRPr="00732099">
        <w:rPr>
          <w:rFonts w:ascii="Arial" w:hAnsi="Arial" w:cs="Arial"/>
          <w:b/>
          <w:bCs/>
          <w:i/>
          <w:iCs/>
          <w:sz w:val="18"/>
          <w:szCs w:val="18"/>
        </w:rPr>
        <w:t>C84D23001690006</w:t>
      </w:r>
      <w:r w:rsidRPr="00732099">
        <w:rPr>
          <w:rFonts w:ascii="Arial" w:eastAsia="Calibri" w:hAnsi="Arial" w:cs="Arial"/>
          <w:bCs/>
          <w:i/>
          <w:iCs/>
          <w:sz w:val="18"/>
          <w:szCs w:val="18"/>
          <w:lang w:eastAsia="en-US"/>
        </w:rPr>
        <w:t xml:space="preserve">  </w:t>
      </w:r>
    </w:p>
    <w:p w:rsidR="00EF3873" w:rsidRDefault="00EF3873" w:rsidP="00EF3873">
      <w:pPr>
        <w:autoSpaceDE w:val="0"/>
        <w:autoSpaceDN w:val="0"/>
        <w:adjustRightInd w:val="0"/>
        <w:rPr>
          <w:rFonts w:ascii="Arial" w:hAnsi="Arial" w:cs="Arial"/>
          <w:b/>
          <w:kern w:val="18"/>
          <w:sz w:val="18"/>
          <w:szCs w:val="18"/>
        </w:rPr>
      </w:pPr>
    </w:p>
    <w:p w:rsidR="00EF3873" w:rsidRPr="004373EE" w:rsidRDefault="00EF3873" w:rsidP="00EF387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373EE">
        <w:rPr>
          <w:rFonts w:ascii="Arial" w:hAnsi="Arial" w:cs="Arial"/>
          <w:sz w:val="18"/>
          <w:szCs w:val="18"/>
        </w:rPr>
        <w:t>Il/la sottoscritto/a  ________________________________</w:t>
      </w:r>
      <w:r w:rsidR="004373EE">
        <w:rPr>
          <w:rFonts w:ascii="Arial" w:hAnsi="Arial" w:cs="Arial"/>
          <w:sz w:val="18"/>
          <w:szCs w:val="18"/>
        </w:rPr>
        <w:t>_____________________</w:t>
      </w:r>
      <w:r w:rsidRPr="004373EE">
        <w:rPr>
          <w:rFonts w:ascii="Arial" w:hAnsi="Arial" w:cs="Arial"/>
          <w:sz w:val="18"/>
          <w:szCs w:val="18"/>
        </w:rPr>
        <w:t xml:space="preserve">nato/a </w:t>
      </w:r>
      <w:proofErr w:type="spellStart"/>
      <w:r w:rsidRPr="004373EE">
        <w:rPr>
          <w:rFonts w:ascii="Arial" w:hAnsi="Arial" w:cs="Arial"/>
          <w:sz w:val="18"/>
          <w:szCs w:val="18"/>
        </w:rPr>
        <w:t>a</w:t>
      </w:r>
      <w:proofErr w:type="spellEnd"/>
      <w:r w:rsidRPr="004373EE">
        <w:rPr>
          <w:rFonts w:ascii="Arial" w:hAnsi="Arial" w:cs="Arial"/>
          <w:sz w:val="18"/>
          <w:szCs w:val="18"/>
        </w:rPr>
        <w:t xml:space="preserve"> ______________</w:t>
      </w:r>
      <w:r w:rsidR="004373EE">
        <w:rPr>
          <w:rFonts w:ascii="Arial" w:hAnsi="Arial" w:cs="Arial"/>
          <w:sz w:val="18"/>
          <w:szCs w:val="18"/>
        </w:rPr>
        <w:t>__</w:t>
      </w:r>
      <w:r w:rsidRPr="004373EE">
        <w:rPr>
          <w:rFonts w:ascii="Arial" w:hAnsi="Arial" w:cs="Arial"/>
          <w:sz w:val="18"/>
          <w:szCs w:val="18"/>
        </w:rPr>
        <w:t>il ____/___________/_________C.F._________________________ residente</w:t>
      </w:r>
      <w:r w:rsidR="004373EE">
        <w:rPr>
          <w:rFonts w:ascii="Arial" w:hAnsi="Arial" w:cs="Arial"/>
          <w:sz w:val="18"/>
          <w:szCs w:val="18"/>
        </w:rPr>
        <w:t xml:space="preserve"> </w:t>
      </w:r>
      <w:r w:rsidRPr="004373EE">
        <w:rPr>
          <w:rFonts w:ascii="Arial" w:hAnsi="Arial" w:cs="Arial"/>
          <w:sz w:val="18"/>
          <w:szCs w:val="18"/>
        </w:rPr>
        <w:t>in_____</w:t>
      </w:r>
      <w:r w:rsidR="004373EE">
        <w:rPr>
          <w:rFonts w:ascii="Arial" w:hAnsi="Arial" w:cs="Arial"/>
          <w:sz w:val="18"/>
          <w:szCs w:val="18"/>
        </w:rPr>
        <w:t>___________________________</w:t>
      </w:r>
    </w:p>
    <w:p w:rsidR="00EF3873" w:rsidRPr="004373EE" w:rsidRDefault="00EF3873" w:rsidP="00EF387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373EE">
        <w:rPr>
          <w:rFonts w:ascii="Arial" w:hAnsi="Arial" w:cs="Arial"/>
          <w:sz w:val="18"/>
          <w:szCs w:val="18"/>
        </w:rPr>
        <w:t>Prov.______via____________________________________________________________________n°______________tel.________</w:t>
      </w:r>
      <w:r w:rsidR="004373EE">
        <w:rPr>
          <w:rFonts w:ascii="Arial" w:hAnsi="Arial" w:cs="Arial"/>
          <w:sz w:val="18"/>
          <w:szCs w:val="18"/>
        </w:rPr>
        <w:t>__________________</w:t>
      </w:r>
      <w:r w:rsidRPr="004373EE">
        <w:rPr>
          <w:rFonts w:ascii="Arial" w:hAnsi="Arial" w:cs="Arial"/>
          <w:sz w:val="18"/>
          <w:szCs w:val="18"/>
        </w:rPr>
        <w:t>cell.________</w:t>
      </w:r>
      <w:r w:rsidR="004373EE">
        <w:rPr>
          <w:rFonts w:ascii="Arial" w:hAnsi="Arial" w:cs="Arial"/>
          <w:sz w:val="18"/>
          <w:szCs w:val="18"/>
        </w:rPr>
        <w:t>_______________________</w:t>
      </w:r>
      <w:r w:rsidRPr="004373EE">
        <w:rPr>
          <w:rFonts w:ascii="Arial" w:hAnsi="Arial" w:cs="Arial"/>
          <w:sz w:val="18"/>
          <w:szCs w:val="18"/>
        </w:rPr>
        <w:t>e-mail________</w:t>
      </w:r>
      <w:r w:rsidR="004373EE">
        <w:rPr>
          <w:rFonts w:ascii="Arial" w:hAnsi="Arial" w:cs="Arial"/>
          <w:sz w:val="18"/>
          <w:szCs w:val="18"/>
        </w:rPr>
        <w:t>____________________</w:t>
      </w:r>
    </w:p>
    <w:p w:rsidR="004373EE" w:rsidRDefault="004373EE" w:rsidP="00EF3873">
      <w:pPr>
        <w:autoSpaceDE w:val="0"/>
        <w:autoSpaceDN w:val="0"/>
        <w:adjustRightInd w:val="0"/>
        <w:rPr>
          <w:rFonts w:ascii="Arial" w:hAnsi="Arial" w:cs="Arial"/>
          <w:iCs/>
          <w:sz w:val="18"/>
          <w:szCs w:val="18"/>
        </w:rPr>
      </w:pPr>
    </w:p>
    <w:p w:rsidR="00EF3873" w:rsidRDefault="00EF3873" w:rsidP="00EF3873">
      <w:pPr>
        <w:autoSpaceDE w:val="0"/>
        <w:autoSpaceDN w:val="0"/>
        <w:adjustRightInd w:val="0"/>
        <w:rPr>
          <w:rFonts w:ascii="Arial" w:hAnsi="Arial" w:cs="Arial"/>
          <w:iCs/>
          <w:sz w:val="18"/>
          <w:szCs w:val="18"/>
        </w:rPr>
      </w:pPr>
      <w:r w:rsidRPr="004373EE">
        <w:rPr>
          <w:rFonts w:ascii="Arial" w:hAnsi="Arial" w:cs="Arial"/>
          <w:iCs/>
          <w:sz w:val="18"/>
          <w:szCs w:val="18"/>
        </w:rPr>
        <w:t>in qualità di:</w:t>
      </w:r>
    </w:p>
    <w:p w:rsidR="004373EE" w:rsidRPr="004373EE" w:rsidRDefault="004373EE" w:rsidP="00EF3873">
      <w:pPr>
        <w:autoSpaceDE w:val="0"/>
        <w:autoSpaceDN w:val="0"/>
        <w:adjustRightInd w:val="0"/>
        <w:rPr>
          <w:rFonts w:ascii="Arial" w:hAnsi="Arial" w:cs="Arial"/>
          <w:iCs/>
          <w:sz w:val="18"/>
          <w:szCs w:val="18"/>
        </w:rPr>
      </w:pPr>
    </w:p>
    <w:p w:rsidR="00EF3873" w:rsidRDefault="00EF3873" w:rsidP="00EF3873">
      <w:pPr>
        <w:pStyle w:val="Paragrafoelenco"/>
        <w:numPr>
          <w:ilvl w:val="0"/>
          <w:numId w:val="29"/>
        </w:numPr>
        <w:autoSpaceDE w:val="0"/>
        <w:autoSpaceDN w:val="0"/>
        <w:adjustRightInd w:val="0"/>
        <w:rPr>
          <w:rFonts w:ascii="Arial" w:eastAsia="Calibri" w:hAnsi="Arial" w:cs="Arial"/>
          <w:iCs/>
          <w:sz w:val="18"/>
          <w:szCs w:val="18"/>
        </w:rPr>
      </w:pPr>
      <w:r w:rsidRPr="004373EE">
        <w:rPr>
          <w:rFonts w:ascii="Arial" w:eastAsia="Calibri" w:hAnsi="Arial" w:cs="Arial"/>
          <w:iCs/>
          <w:sz w:val="18"/>
          <w:szCs w:val="18"/>
        </w:rPr>
        <w:t>ASSISTENTE AMMINISTRATIVO</w:t>
      </w:r>
      <w:r w:rsidR="006E325C">
        <w:rPr>
          <w:rFonts w:ascii="Arial" w:eastAsia="Calibri" w:hAnsi="Arial" w:cs="Arial"/>
          <w:iCs/>
          <w:sz w:val="18"/>
          <w:szCs w:val="18"/>
        </w:rPr>
        <w:t xml:space="preserve"> – Posizione in graduatoria     _____</w:t>
      </w:r>
    </w:p>
    <w:p w:rsidR="003738B6" w:rsidRPr="004373EE" w:rsidRDefault="003738B6" w:rsidP="003738B6">
      <w:pPr>
        <w:pStyle w:val="Paragrafoelenco"/>
        <w:autoSpaceDE w:val="0"/>
        <w:autoSpaceDN w:val="0"/>
        <w:adjustRightInd w:val="0"/>
        <w:rPr>
          <w:rFonts w:ascii="Arial" w:eastAsia="Calibri" w:hAnsi="Arial" w:cs="Arial"/>
          <w:iCs/>
          <w:sz w:val="18"/>
          <w:szCs w:val="18"/>
        </w:rPr>
      </w:pPr>
    </w:p>
    <w:p w:rsidR="00EF3873" w:rsidRPr="004373EE" w:rsidRDefault="00EF3873" w:rsidP="00EF3873">
      <w:pPr>
        <w:pStyle w:val="Paragrafoelenco"/>
        <w:numPr>
          <w:ilvl w:val="0"/>
          <w:numId w:val="30"/>
        </w:numPr>
        <w:autoSpaceDE w:val="0"/>
        <w:autoSpaceDN w:val="0"/>
        <w:adjustRightInd w:val="0"/>
        <w:rPr>
          <w:rFonts w:ascii="Arial" w:eastAsia="Calibri" w:hAnsi="Arial" w:cs="Arial"/>
          <w:iCs/>
          <w:sz w:val="18"/>
          <w:szCs w:val="18"/>
        </w:rPr>
      </w:pPr>
      <w:r w:rsidRPr="004373EE">
        <w:rPr>
          <w:rFonts w:ascii="Arial" w:eastAsia="Calibri" w:hAnsi="Arial" w:cs="Arial"/>
          <w:iCs/>
          <w:sz w:val="18"/>
          <w:szCs w:val="18"/>
        </w:rPr>
        <w:t>COLLABORATORE SCOLASTICO</w:t>
      </w:r>
      <w:r w:rsidR="006E325C">
        <w:rPr>
          <w:rFonts w:ascii="Arial" w:eastAsia="Calibri" w:hAnsi="Arial" w:cs="Arial"/>
          <w:iCs/>
          <w:sz w:val="18"/>
          <w:szCs w:val="18"/>
        </w:rPr>
        <w:t xml:space="preserve"> – Posizione in graduatoria   _____</w:t>
      </w:r>
    </w:p>
    <w:p w:rsidR="00EF3873" w:rsidRPr="004373EE" w:rsidRDefault="00EF3873" w:rsidP="00EF3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EF3873" w:rsidRPr="004373EE" w:rsidRDefault="00EF3873" w:rsidP="00EF3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4373EE">
        <w:rPr>
          <w:rFonts w:ascii="Arial" w:hAnsi="Arial" w:cs="Arial"/>
          <w:b/>
          <w:bCs/>
          <w:i/>
          <w:iCs/>
          <w:sz w:val="18"/>
          <w:szCs w:val="18"/>
        </w:rPr>
        <w:t>Presa visione dell’avviso interno prot. n.</w:t>
      </w:r>
      <w:r w:rsidR="00883A46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DB2124" w:rsidRPr="00DB2124">
        <w:rPr>
          <w:rFonts w:ascii="Arial" w:hAnsi="Arial" w:cs="Arial"/>
          <w:b/>
          <w:bCs/>
          <w:i/>
          <w:iCs/>
          <w:sz w:val="18"/>
          <w:szCs w:val="18"/>
        </w:rPr>
        <w:t>2694</w:t>
      </w:r>
      <w:r w:rsidR="00883A46" w:rsidRPr="00DB2124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DB2124">
        <w:rPr>
          <w:rFonts w:ascii="Arial" w:hAnsi="Arial" w:cs="Arial"/>
          <w:b/>
          <w:bCs/>
          <w:i/>
          <w:iCs/>
          <w:sz w:val="18"/>
          <w:szCs w:val="18"/>
        </w:rPr>
        <w:t xml:space="preserve">del </w:t>
      </w:r>
      <w:r w:rsidR="00DB2124" w:rsidRPr="00DB2124">
        <w:rPr>
          <w:rFonts w:ascii="Arial" w:hAnsi="Arial" w:cs="Arial"/>
          <w:b/>
          <w:bCs/>
          <w:i/>
          <w:iCs/>
          <w:sz w:val="18"/>
          <w:szCs w:val="18"/>
        </w:rPr>
        <w:t>28</w:t>
      </w:r>
      <w:r w:rsidR="00883A46" w:rsidRPr="00DB2124">
        <w:rPr>
          <w:rFonts w:ascii="Arial" w:hAnsi="Arial" w:cs="Arial"/>
          <w:b/>
          <w:bCs/>
          <w:i/>
          <w:iCs/>
          <w:sz w:val="18"/>
          <w:szCs w:val="18"/>
        </w:rPr>
        <w:t>/03/2024</w:t>
      </w:r>
    </w:p>
    <w:p w:rsidR="00EF3873" w:rsidRPr="004373EE" w:rsidRDefault="00EF3873" w:rsidP="00EF3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175D06" w:rsidRDefault="00175D06" w:rsidP="00EF38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EF3873" w:rsidRDefault="00EF3873" w:rsidP="00EF38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4373EE">
        <w:rPr>
          <w:rFonts w:ascii="Arial" w:hAnsi="Arial" w:cs="Arial"/>
          <w:b/>
          <w:bCs/>
          <w:i/>
          <w:iCs/>
          <w:sz w:val="18"/>
          <w:szCs w:val="18"/>
        </w:rPr>
        <w:t>COMUNICA</w:t>
      </w:r>
    </w:p>
    <w:p w:rsidR="00175D06" w:rsidRPr="004373EE" w:rsidRDefault="00175D06" w:rsidP="00EF38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EF3873" w:rsidRPr="004373EE" w:rsidRDefault="00EF3873" w:rsidP="00EF3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4373EE">
        <w:rPr>
          <w:rFonts w:ascii="Arial" w:hAnsi="Arial" w:cs="Arial"/>
          <w:b/>
          <w:bCs/>
          <w:i/>
          <w:iCs/>
          <w:sz w:val="18"/>
          <w:szCs w:val="18"/>
        </w:rPr>
        <w:t>La propria disponibilità a svolgere l’incarico aggiuntivo per la realizzazione d</w:t>
      </w:r>
      <w:r w:rsidR="00DB2124">
        <w:rPr>
          <w:rFonts w:ascii="Arial" w:hAnsi="Arial" w:cs="Arial"/>
          <w:b/>
          <w:bCs/>
          <w:i/>
          <w:iCs/>
          <w:sz w:val="18"/>
          <w:szCs w:val="18"/>
        </w:rPr>
        <w:t>el progetto di cui all’oggetto e dichiara,</w:t>
      </w:r>
      <w:r w:rsidRPr="004373EE">
        <w:rPr>
          <w:rFonts w:ascii="Arial" w:hAnsi="Arial" w:cs="Arial"/>
          <w:b/>
          <w:bCs/>
          <w:i/>
          <w:iCs/>
          <w:sz w:val="18"/>
          <w:szCs w:val="18"/>
        </w:rPr>
        <w:t xml:space="preserve"> sotto la sua personale responsabilità</w:t>
      </w:r>
      <w:r w:rsidR="00DB2124">
        <w:rPr>
          <w:rFonts w:ascii="Arial" w:hAnsi="Arial" w:cs="Arial"/>
          <w:b/>
          <w:bCs/>
          <w:i/>
          <w:iCs/>
          <w:sz w:val="18"/>
          <w:szCs w:val="18"/>
        </w:rPr>
        <w:t>,</w:t>
      </w:r>
      <w:r w:rsidRPr="004373EE">
        <w:rPr>
          <w:rFonts w:ascii="Arial" w:hAnsi="Arial" w:cs="Arial"/>
          <w:b/>
          <w:bCs/>
          <w:i/>
          <w:iCs/>
          <w:sz w:val="18"/>
          <w:szCs w:val="18"/>
        </w:rPr>
        <w:t xml:space="preserve"> di aver preso visione dei compiti attribuiti alla figura cui chiede l’incarico e di accettare il compenso onnicomprensivo previsto per ogni ora resa e documentata</w:t>
      </w:r>
      <w:r w:rsidR="00DB2124">
        <w:rPr>
          <w:rFonts w:ascii="Arial" w:hAnsi="Arial" w:cs="Arial"/>
          <w:b/>
          <w:bCs/>
          <w:i/>
          <w:iCs/>
          <w:sz w:val="18"/>
          <w:szCs w:val="18"/>
        </w:rPr>
        <w:t>.</w:t>
      </w:r>
      <w:r w:rsidRPr="004373EE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</w:p>
    <w:p w:rsidR="00EF3873" w:rsidRPr="004373EE" w:rsidRDefault="00EF3873" w:rsidP="00EF3873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</w:rPr>
      </w:pPr>
    </w:p>
    <w:p w:rsidR="005A6E96" w:rsidRDefault="005A6E96" w:rsidP="005A6E96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tal fine, </w:t>
      </w:r>
      <w:r w:rsidRPr="005A6E96">
        <w:rPr>
          <w:rFonts w:ascii="Arial" w:hAnsi="Arial" w:cs="Arial"/>
          <w:sz w:val="18"/>
          <w:szCs w:val="18"/>
        </w:rPr>
        <w:t>consapevole delle sanzioni penali, nel caso di dichiarazioni non veritiere, di formazione o uso di atti falsi, richiamante dall’art 76 del DPR 445/2000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DB2124" w:rsidRDefault="00DB2124" w:rsidP="005A6E96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5A6E96" w:rsidRDefault="005A6E96" w:rsidP="005A6E96">
      <w:pPr>
        <w:pStyle w:val="Paragrafoelenco"/>
        <w:numPr>
          <w:ilvl w:val="0"/>
          <w:numId w:val="31"/>
        </w:numPr>
        <w:suppressAutoHyphens/>
        <w:autoSpaceDE w:val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aver preso visione delle condizioni previste </w:t>
      </w:r>
      <w:proofErr w:type="spellStart"/>
      <w:r>
        <w:rPr>
          <w:rFonts w:ascii="Arial" w:hAnsi="Arial" w:cs="Arial"/>
          <w:sz w:val="18"/>
          <w:szCs w:val="18"/>
        </w:rPr>
        <w:t>dal</w:t>
      </w:r>
      <w:r w:rsidR="00DB2124">
        <w:rPr>
          <w:rFonts w:ascii="Arial" w:hAnsi="Arial" w:cs="Arial"/>
          <w:sz w:val="18"/>
          <w:szCs w:val="18"/>
        </w:rPr>
        <w:t>lìAvviso</w:t>
      </w:r>
      <w:proofErr w:type="spellEnd"/>
      <w:r w:rsidR="00DB2124">
        <w:rPr>
          <w:rFonts w:ascii="Arial" w:hAnsi="Arial" w:cs="Arial"/>
          <w:sz w:val="18"/>
          <w:szCs w:val="18"/>
        </w:rPr>
        <w:t>,</w:t>
      </w:r>
    </w:p>
    <w:p w:rsidR="005A6E96" w:rsidRDefault="005A6E96" w:rsidP="005A6E96">
      <w:pPr>
        <w:pStyle w:val="Paragrafoelenco"/>
        <w:numPr>
          <w:ilvl w:val="0"/>
          <w:numId w:val="31"/>
        </w:numPr>
        <w:suppressAutoHyphens/>
        <w:autoSpaceDE w:val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  <w:r w:rsidR="00DB2124">
        <w:rPr>
          <w:rFonts w:ascii="Arial" w:hAnsi="Arial" w:cs="Arial"/>
          <w:sz w:val="18"/>
          <w:szCs w:val="18"/>
        </w:rPr>
        <w:t>,</w:t>
      </w:r>
    </w:p>
    <w:p w:rsidR="005A6E96" w:rsidRDefault="005A6E96" w:rsidP="005A6E96">
      <w:pPr>
        <w:pStyle w:val="Paragrafoelenco"/>
        <w:numPr>
          <w:ilvl w:val="0"/>
          <w:numId w:val="31"/>
        </w:numPr>
        <w:suppressAutoHyphens/>
        <w:autoSpaceDE w:val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5A6E96" w:rsidRDefault="005A6E96" w:rsidP="005A6E96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5A6E96" w:rsidRDefault="005A6E96" w:rsidP="005A6E96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DB2124" w:rsidRDefault="00DB2124" w:rsidP="005A6E96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</w:p>
    <w:p w:rsidR="005A6E96" w:rsidRDefault="005A6E96" w:rsidP="005A6E96">
      <w:pPr>
        <w:pStyle w:val="Paragrafoelenco"/>
        <w:numPr>
          <w:ilvl w:val="0"/>
          <w:numId w:val="31"/>
        </w:numPr>
        <w:suppressAutoHyphens/>
        <w:autoSpaceDE w:val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5A6E96" w:rsidRDefault="005A6E96" w:rsidP="005A6E96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5A6E96" w:rsidRDefault="005A6E96" w:rsidP="005A6E96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DB2124" w:rsidRDefault="00DB2124" w:rsidP="005A6E96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</w:p>
    <w:p w:rsidR="005A6E96" w:rsidRDefault="005A6E96" w:rsidP="005A6E96">
      <w:pPr>
        <w:pStyle w:val="Paragrafoelenco"/>
        <w:numPr>
          <w:ilvl w:val="0"/>
          <w:numId w:val="31"/>
        </w:numPr>
        <w:suppressAutoHyphens/>
        <w:autoSpaceDE w:val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5A6E96" w:rsidRDefault="005A6E96" w:rsidP="005A6E96">
      <w:pPr>
        <w:pStyle w:val="Paragrafoelenco"/>
        <w:numPr>
          <w:ilvl w:val="0"/>
          <w:numId w:val="31"/>
        </w:numPr>
        <w:suppressAutoHyphens/>
        <w:autoSpaceDE w:val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5A6E96" w:rsidRDefault="005A6E96" w:rsidP="005A6E96">
      <w:pPr>
        <w:pStyle w:val="Paragrafoelenco"/>
        <w:numPr>
          <w:ilvl w:val="0"/>
          <w:numId w:val="31"/>
        </w:numPr>
        <w:suppressAutoHyphens/>
        <w:autoSpaceDE w:val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5A6E96" w:rsidRDefault="005A6E96" w:rsidP="005A6E96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:rsidR="005A6E96" w:rsidRDefault="005A6E96" w:rsidP="005A6E96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5A6E96">
        <w:rPr>
          <w:rFonts w:ascii="Arial" w:hAnsi="Arial" w:cs="Arial"/>
          <w:sz w:val="18"/>
          <w:szCs w:val="18"/>
        </w:rPr>
        <w:t>Data___________________ firma__________________________</w:t>
      </w:r>
      <w:bookmarkStart w:id="0" w:name="_GoBack"/>
      <w:bookmarkEnd w:id="0"/>
      <w:r w:rsidRPr="005A6E96">
        <w:rPr>
          <w:rFonts w:ascii="Arial" w:hAnsi="Arial" w:cs="Arial"/>
          <w:sz w:val="18"/>
          <w:szCs w:val="18"/>
        </w:rPr>
        <w:t>___________________</w:t>
      </w:r>
    </w:p>
    <w:p w:rsidR="005A6E96" w:rsidRDefault="005A6E96" w:rsidP="005A6E96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5A6E96" w:rsidRDefault="005A6E96" w:rsidP="005A6E96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5A6E96" w:rsidRDefault="005A6E96" w:rsidP="005A6E96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5A6E96" w:rsidRDefault="005A6E96" w:rsidP="005A6E96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Si allega alla presente </w:t>
      </w:r>
    </w:p>
    <w:p w:rsidR="005A6E96" w:rsidRDefault="005A6E96" w:rsidP="005A6E96">
      <w:pPr>
        <w:pStyle w:val="Paragrafoelenco"/>
        <w:widowControl w:val="0"/>
        <w:numPr>
          <w:ilvl w:val="0"/>
          <w:numId w:val="32"/>
        </w:numPr>
        <w:tabs>
          <w:tab w:val="left" w:pos="480"/>
        </w:tabs>
        <w:suppressAutoHyphens/>
        <w:autoSpaceDE w:val="0"/>
        <w:spacing w:before="20"/>
        <w:ind w:right="261"/>
        <w:contextualSpacing w:val="0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:rsidR="00DB2124" w:rsidRPr="008E0D91" w:rsidRDefault="00DB2124" w:rsidP="005A6E96">
      <w:pPr>
        <w:pStyle w:val="Paragrafoelenco"/>
        <w:widowControl w:val="0"/>
        <w:numPr>
          <w:ilvl w:val="0"/>
          <w:numId w:val="32"/>
        </w:numPr>
        <w:tabs>
          <w:tab w:val="left" w:pos="480"/>
        </w:tabs>
        <w:suppressAutoHyphens/>
        <w:autoSpaceDE w:val="0"/>
        <w:spacing w:before="20"/>
        <w:ind w:right="261"/>
        <w:contextualSpacing w:val="0"/>
        <w:jc w:val="both"/>
        <w:rPr>
          <w:rFonts w:ascii="Arial" w:hAnsi="Arial" w:cs="Arial"/>
          <w:sz w:val="18"/>
          <w:szCs w:val="18"/>
        </w:rPr>
      </w:pPr>
      <w:r w:rsidRPr="0014636C">
        <w:rPr>
          <w:rFonts w:ascii="Arial" w:hAnsi="Arial" w:cs="Arial"/>
          <w:sz w:val="18"/>
          <w:szCs w:val="18"/>
        </w:rPr>
        <w:t xml:space="preserve">Dichiarazione </w:t>
      </w:r>
      <w:r>
        <w:rPr>
          <w:rFonts w:ascii="Arial" w:hAnsi="Arial" w:cs="Arial"/>
          <w:sz w:val="18"/>
          <w:szCs w:val="18"/>
        </w:rPr>
        <w:t>d</w:t>
      </w:r>
      <w:r w:rsidRPr="0014636C">
        <w:rPr>
          <w:rFonts w:ascii="Arial" w:hAnsi="Arial" w:cs="Arial"/>
          <w:sz w:val="18"/>
          <w:szCs w:val="18"/>
        </w:rPr>
        <w:t xml:space="preserve">i Inesistenza </w:t>
      </w:r>
      <w:r>
        <w:rPr>
          <w:rFonts w:ascii="Arial" w:hAnsi="Arial" w:cs="Arial"/>
          <w:sz w:val="18"/>
          <w:szCs w:val="18"/>
        </w:rPr>
        <w:t>d</w:t>
      </w:r>
      <w:r w:rsidRPr="0014636C">
        <w:rPr>
          <w:rFonts w:ascii="Arial" w:hAnsi="Arial" w:cs="Arial"/>
          <w:sz w:val="18"/>
          <w:szCs w:val="18"/>
        </w:rPr>
        <w:t xml:space="preserve">i Causa </w:t>
      </w:r>
      <w:r>
        <w:rPr>
          <w:rFonts w:ascii="Arial" w:hAnsi="Arial" w:cs="Arial"/>
          <w:sz w:val="18"/>
          <w:szCs w:val="18"/>
        </w:rPr>
        <w:t>d</w:t>
      </w:r>
      <w:r w:rsidRPr="0014636C">
        <w:rPr>
          <w:rFonts w:ascii="Arial" w:hAnsi="Arial" w:cs="Arial"/>
          <w:sz w:val="18"/>
          <w:szCs w:val="18"/>
        </w:rPr>
        <w:t>i Incompatibilit</w:t>
      </w:r>
      <w:r>
        <w:rPr>
          <w:rFonts w:ascii="Arial" w:hAnsi="Arial" w:cs="Arial"/>
          <w:sz w:val="18"/>
          <w:szCs w:val="18"/>
        </w:rPr>
        <w:t>à</w:t>
      </w:r>
      <w:r w:rsidRPr="0014636C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d</w:t>
      </w:r>
      <w:r w:rsidRPr="0014636C">
        <w:rPr>
          <w:rFonts w:ascii="Arial" w:hAnsi="Arial" w:cs="Arial"/>
          <w:sz w:val="18"/>
          <w:szCs w:val="18"/>
        </w:rPr>
        <w:t xml:space="preserve">i Conflitto </w:t>
      </w:r>
      <w:r>
        <w:rPr>
          <w:rFonts w:ascii="Arial" w:hAnsi="Arial" w:cs="Arial"/>
          <w:sz w:val="18"/>
          <w:szCs w:val="18"/>
        </w:rPr>
        <w:t>d</w:t>
      </w:r>
      <w:r w:rsidRPr="0014636C">
        <w:rPr>
          <w:rFonts w:ascii="Arial" w:hAnsi="Arial" w:cs="Arial"/>
          <w:sz w:val="18"/>
          <w:szCs w:val="18"/>
        </w:rPr>
        <w:t xml:space="preserve">i Interessi </w:t>
      </w:r>
      <w:r>
        <w:rPr>
          <w:rFonts w:ascii="Arial" w:hAnsi="Arial" w:cs="Arial"/>
          <w:sz w:val="18"/>
          <w:szCs w:val="18"/>
        </w:rPr>
        <w:t>e</w:t>
      </w:r>
      <w:r w:rsidRPr="0014636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 w:rsidRPr="0014636C">
        <w:rPr>
          <w:rFonts w:ascii="Arial" w:hAnsi="Arial" w:cs="Arial"/>
          <w:sz w:val="18"/>
          <w:szCs w:val="18"/>
        </w:rPr>
        <w:t>i Astensione</w:t>
      </w:r>
    </w:p>
    <w:p w:rsidR="005A6E96" w:rsidRDefault="005A6E96" w:rsidP="005A6E96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:rsidR="005A6E96" w:rsidRPr="005A6E96" w:rsidRDefault="005A6E96" w:rsidP="005A6E96">
      <w:pPr>
        <w:autoSpaceDE w:val="0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</w:t>
      </w:r>
      <w:r>
        <w:rPr>
          <w:rFonts w:ascii="Arial" w:hAnsi="Arial" w:cs="Arial"/>
          <w:sz w:val="18"/>
          <w:szCs w:val="18"/>
        </w:rPr>
        <w:t>_________________________________________</w:t>
      </w:r>
      <w:r w:rsidRPr="005A6E96">
        <w:rPr>
          <w:rFonts w:ascii="Arial" w:hAnsi="Arial" w:cs="Arial"/>
          <w:sz w:val="18"/>
          <w:szCs w:val="18"/>
        </w:rPr>
        <w:t xml:space="preserve">ai sensi </w:t>
      </w:r>
      <w:r w:rsidRPr="005A6E96">
        <w:rPr>
          <w:rFonts w:ascii="Arial" w:hAnsi="Arial" w:cs="Arial"/>
          <w:iCs/>
          <w:sz w:val="18"/>
          <w:szCs w:val="18"/>
        </w:rPr>
        <w:t xml:space="preserve">del </w:t>
      </w:r>
      <w:proofErr w:type="spellStart"/>
      <w:r w:rsidRPr="005A6E96">
        <w:rPr>
          <w:rFonts w:ascii="Arial" w:hAnsi="Arial" w:cs="Arial"/>
          <w:iCs/>
          <w:sz w:val="18"/>
          <w:szCs w:val="18"/>
        </w:rPr>
        <w:t>D.Lgs</w:t>
      </w:r>
      <w:proofErr w:type="spellEnd"/>
      <w:r w:rsidRPr="005A6E96">
        <w:rPr>
          <w:rFonts w:ascii="Arial" w:hAnsi="Arial" w:cs="Arial"/>
          <w:iCs/>
          <w:sz w:val="18"/>
          <w:szCs w:val="18"/>
        </w:rPr>
        <w:t xml:space="preserve"> 196/2003 </w:t>
      </w:r>
      <w:r w:rsidRPr="005A6E96">
        <w:rPr>
          <w:rFonts w:ascii="Arial" w:hAnsi="Arial" w:cs="Arial"/>
          <w:sz w:val="18"/>
          <w:szCs w:val="18"/>
        </w:rPr>
        <w:t xml:space="preserve"> (“Codice della privacy” – Testo unico sulla Privacy della Repubblica italiana), </w:t>
      </w:r>
      <w:r w:rsidRPr="005A6E96">
        <w:rPr>
          <w:rStyle w:val="Enfasigrassetto"/>
          <w:rFonts w:ascii="Arial" w:hAnsi="Arial" w:cs="Arial"/>
          <w:sz w:val="18"/>
          <w:szCs w:val="18"/>
        </w:rPr>
        <w:t>modificato</w:t>
      </w:r>
      <w:r w:rsidRPr="005A6E96">
        <w:rPr>
          <w:rFonts w:ascii="Arial" w:hAnsi="Arial" w:cs="Arial"/>
          <w:sz w:val="18"/>
          <w:szCs w:val="18"/>
        </w:rPr>
        <w:t xml:space="preserve"> dal </w:t>
      </w:r>
      <w:r w:rsidRPr="005A6E96">
        <w:rPr>
          <w:rStyle w:val="Enfasigrassetto"/>
          <w:rFonts w:ascii="Arial" w:hAnsi="Arial" w:cs="Arial"/>
          <w:sz w:val="18"/>
          <w:szCs w:val="18"/>
        </w:rPr>
        <w:t>Decreto Legislativo 101</w:t>
      </w:r>
      <w:r w:rsidRPr="005A6E96">
        <w:rPr>
          <w:rFonts w:ascii="Arial" w:hAnsi="Arial" w:cs="Arial"/>
          <w:sz w:val="18"/>
          <w:szCs w:val="18"/>
        </w:rPr>
        <w:t xml:space="preserve"> del </w:t>
      </w:r>
      <w:r w:rsidRPr="005A6E96">
        <w:rPr>
          <w:rStyle w:val="Enfasigrassetto"/>
          <w:rFonts w:ascii="Arial" w:hAnsi="Arial" w:cs="Arial"/>
          <w:sz w:val="18"/>
          <w:szCs w:val="18"/>
        </w:rPr>
        <w:t>10 agosto 2018</w:t>
      </w:r>
      <w:r w:rsidRPr="005A6E96">
        <w:rPr>
          <w:rFonts w:ascii="Arial" w:hAnsi="Arial" w:cs="Arial"/>
          <w:sz w:val="18"/>
          <w:szCs w:val="18"/>
        </w:rPr>
        <w:t xml:space="preserve">, </w:t>
      </w:r>
      <w:r w:rsidRPr="005A6E96">
        <w:rPr>
          <w:rFonts w:ascii="Arial" w:hAnsi="Arial" w:cs="Arial"/>
          <w:iCs/>
          <w:sz w:val="18"/>
          <w:szCs w:val="18"/>
        </w:rPr>
        <w:t>dichiara</w:t>
      </w:r>
      <w:r w:rsidRPr="005A6E96">
        <w:rPr>
          <w:rFonts w:ascii="Arial" w:hAnsi="Arial" w:cs="Arial"/>
          <w:sz w:val="18"/>
          <w:szCs w:val="18"/>
        </w:rPr>
        <w:t xml:space="preserve"> </w:t>
      </w:r>
      <w:r w:rsidRPr="005A6E96">
        <w:rPr>
          <w:rFonts w:ascii="Arial" w:hAnsi="Arial" w:cs="Arial"/>
          <w:iCs/>
          <w:sz w:val="18"/>
          <w:szCs w:val="18"/>
        </w:rPr>
        <w:t>di essere informato che i dati raccolti saranno trattati anche con strumenti informatici, esclusivamente nell’ambito del procedimento per il quale la presente dichiarazione viene resa, che</w:t>
      </w:r>
      <w:r w:rsidRPr="005A6E96">
        <w:rPr>
          <w:rFonts w:ascii="Arial" w:hAnsi="Arial" w:cs="Arial"/>
          <w:sz w:val="18"/>
          <w:szCs w:val="18"/>
        </w:rPr>
        <w:t xml:space="preserve"> verranno utilizzati esclusivamente per tale scopo e, comunque, nell’ambito dell’attività istituzionale della Scuola</w:t>
      </w:r>
      <w:r w:rsidRPr="005A6E96">
        <w:rPr>
          <w:rFonts w:ascii="Arial" w:hAnsi="Arial" w:cs="Arial"/>
          <w:iCs/>
          <w:sz w:val="18"/>
          <w:szCs w:val="18"/>
        </w:rPr>
        <w:t xml:space="preserve"> e che al riguardo competono al sottoscritto tutti i diritti previsti dall’art 7 della legge medesima.”</w:t>
      </w:r>
    </w:p>
    <w:p w:rsidR="005A6E96" w:rsidRPr="005A6E96" w:rsidRDefault="005A6E96" w:rsidP="005A6E96">
      <w:pPr>
        <w:autoSpaceDE w:val="0"/>
        <w:spacing w:line="480" w:lineRule="auto"/>
        <w:jc w:val="both"/>
        <w:rPr>
          <w:rFonts w:ascii="Arial" w:hAnsi="Arial" w:cs="Arial"/>
        </w:rPr>
      </w:pPr>
    </w:p>
    <w:p w:rsidR="005A6E96" w:rsidRDefault="00DB2124" w:rsidP="00DB2124">
      <w:pPr>
        <w:autoSpaceDE w:val="0"/>
        <w:spacing w:line="48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Luogo e </w:t>
      </w:r>
      <w:r w:rsidR="005A6E96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5A6E96" w:rsidSect="00C84F6A">
      <w:pgSz w:w="11906" w:h="16838"/>
      <w:pgMar w:top="81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A27" w:rsidRDefault="00E32A27">
      <w:r>
        <w:separator/>
      </w:r>
    </w:p>
  </w:endnote>
  <w:endnote w:type="continuationSeparator" w:id="0">
    <w:p w:rsidR="00E32A27" w:rsidRDefault="00E3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A27" w:rsidRDefault="00E32A27">
      <w:r>
        <w:separator/>
      </w:r>
    </w:p>
  </w:footnote>
  <w:footnote w:type="continuationSeparator" w:id="0">
    <w:p w:rsidR="00E32A27" w:rsidRDefault="00E32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C8DC"/>
      </v:shape>
    </w:pict>
  </w:numPicBullet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5400DB3"/>
    <w:multiLevelType w:val="hybridMultilevel"/>
    <w:tmpl w:val="9FDC3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C0640"/>
    <w:multiLevelType w:val="hybridMultilevel"/>
    <w:tmpl w:val="A208A714"/>
    <w:lvl w:ilvl="0" w:tplc="953CAAE2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8" w:hanging="360"/>
      </w:pPr>
    </w:lvl>
    <w:lvl w:ilvl="2" w:tplc="0410001B" w:tentative="1">
      <w:start w:val="1"/>
      <w:numFmt w:val="lowerRoman"/>
      <w:lvlText w:val="%3."/>
      <w:lvlJc w:val="right"/>
      <w:pPr>
        <w:ind w:left="2228" w:hanging="180"/>
      </w:pPr>
    </w:lvl>
    <w:lvl w:ilvl="3" w:tplc="0410000F" w:tentative="1">
      <w:start w:val="1"/>
      <w:numFmt w:val="decimal"/>
      <w:lvlText w:val="%4."/>
      <w:lvlJc w:val="left"/>
      <w:pPr>
        <w:ind w:left="2948" w:hanging="360"/>
      </w:pPr>
    </w:lvl>
    <w:lvl w:ilvl="4" w:tplc="04100019" w:tentative="1">
      <w:start w:val="1"/>
      <w:numFmt w:val="lowerLetter"/>
      <w:lvlText w:val="%5."/>
      <w:lvlJc w:val="left"/>
      <w:pPr>
        <w:ind w:left="3668" w:hanging="360"/>
      </w:pPr>
    </w:lvl>
    <w:lvl w:ilvl="5" w:tplc="0410001B" w:tentative="1">
      <w:start w:val="1"/>
      <w:numFmt w:val="lowerRoman"/>
      <w:lvlText w:val="%6."/>
      <w:lvlJc w:val="right"/>
      <w:pPr>
        <w:ind w:left="4388" w:hanging="180"/>
      </w:pPr>
    </w:lvl>
    <w:lvl w:ilvl="6" w:tplc="0410000F" w:tentative="1">
      <w:start w:val="1"/>
      <w:numFmt w:val="decimal"/>
      <w:lvlText w:val="%7."/>
      <w:lvlJc w:val="left"/>
      <w:pPr>
        <w:ind w:left="5108" w:hanging="360"/>
      </w:pPr>
    </w:lvl>
    <w:lvl w:ilvl="7" w:tplc="04100019" w:tentative="1">
      <w:start w:val="1"/>
      <w:numFmt w:val="lowerLetter"/>
      <w:lvlText w:val="%8."/>
      <w:lvlJc w:val="left"/>
      <w:pPr>
        <w:ind w:left="5828" w:hanging="360"/>
      </w:pPr>
    </w:lvl>
    <w:lvl w:ilvl="8" w:tplc="0410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>
    <w:nsid w:val="0DDF478F"/>
    <w:multiLevelType w:val="hybridMultilevel"/>
    <w:tmpl w:val="05FAA120"/>
    <w:lvl w:ilvl="0" w:tplc="27E4BD5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F1E88"/>
    <w:multiLevelType w:val="hybridMultilevel"/>
    <w:tmpl w:val="070A78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E0683"/>
    <w:multiLevelType w:val="hybridMultilevel"/>
    <w:tmpl w:val="009CC1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DF2A3F"/>
    <w:multiLevelType w:val="hybridMultilevel"/>
    <w:tmpl w:val="BD0C0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B5F12"/>
    <w:multiLevelType w:val="hybridMultilevel"/>
    <w:tmpl w:val="051EA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103CE"/>
    <w:multiLevelType w:val="hybridMultilevel"/>
    <w:tmpl w:val="CDF248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0257C"/>
    <w:multiLevelType w:val="hybridMultilevel"/>
    <w:tmpl w:val="788616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23114F"/>
    <w:multiLevelType w:val="hybridMultilevel"/>
    <w:tmpl w:val="ACE2CC2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A0E70"/>
    <w:multiLevelType w:val="hybridMultilevel"/>
    <w:tmpl w:val="0FFCA2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1F6C4B"/>
    <w:multiLevelType w:val="hybridMultilevel"/>
    <w:tmpl w:val="875A0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7E7B9D"/>
    <w:multiLevelType w:val="hybridMultilevel"/>
    <w:tmpl w:val="1AEE9E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A15F3"/>
    <w:multiLevelType w:val="hybridMultilevel"/>
    <w:tmpl w:val="CF101B2C"/>
    <w:lvl w:ilvl="0" w:tplc="27E4BD5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105C9"/>
    <w:multiLevelType w:val="hybridMultilevel"/>
    <w:tmpl w:val="3AB23F8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222552"/>
    <w:multiLevelType w:val="hybridMultilevel"/>
    <w:tmpl w:val="C9FE8A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1C4448"/>
    <w:multiLevelType w:val="hybridMultilevel"/>
    <w:tmpl w:val="BDB6789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CB71E0"/>
    <w:multiLevelType w:val="hybridMultilevel"/>
    <w:tmpl w:val="EDF2151C"/>
    <w:lvl w:ilvl="0" w:tplc="0410000D">
      <w:start w:val="1"/>
      <w:numFmt w:val="bullet"/>
      <w:lvlText w:val="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>
    <w:nsid w:val="44E82EB4"/>
    <w:multiLevelType w:val="hybridMultilevel"/>
    <w:tmpl w:val="A15E25D4"/>
    <w:lvl w:ilvl="0" w:tplc="C6949C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1F68FA"/>
    <w:multiLevelType w:val="hybridMultilevel"/>
    <w:tmpl w:val="003EB5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3446A2"/>
    <w:multiLevelType w:val="hybridMultilevel"/>
    <w:tmpl w:val="54C80D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25670B"/>
    <w:multiLevelType w:val="hybridMultilevel"/>
    <w:tmpl w:val="718EDCB2"/>
    <w:lvl w:ilvl="0" w:tplc="704CB0C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9C2C42"/>
    <w:multiLevelType w:val="hybridMultilevel"/>
    <w:tmpl w:val="17C8C5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2022BB"/>
    <w:multiLevelType w:val="hybridMultilevel"/>
    <w:tmpl w:val="AD0670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5503EB"/>
    <w:multiLevelType w:val="hybridMultilevel"/>
    <w:tmpl w:val="FCB080F0"/>
    <w:lvl w:ilvl="0" w:tplc="BB0403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217AE5"/>
    <w:multiLevelType w:val="hybridMultilevel"/>
    <w:tmpl w:val="B08A09BC"/>
    <w:lvl w:ilvl="0" w:tplc="106E8B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012006"/>
    <w:multiLevelType w:val="hybridMultilevel"/>
    <w:tmpl w:val="88465A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5674B6"/>
    <w:multiLevelType w:val="hybridMultilevel"/>
    <w:tmpl w:val="C7E2D6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CA5035"/>
    <w:multiLevelType w:val="hybridMultilevel"/>
    <w:tmpl w:val="5FC69F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155183"/>
    <w:multiLevelType w:val="hybridMultilevel"/>
    <w:tmpl w:val="52866A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8"/>
  </w:num>
  <w:num w:numId="4">
    <w:abstractNumId w:val="7"/>
  </w:num>
  <w:num w:numId="5">
    <w:abstractNumId w:val="6"/>
  </w:num>
  <w:num w:numId="6">
    <w:abstractNumId w:val="13"/>
  </w:num>
  <w:num w:numId="7">
    <w:abstractNumId w:val="27"/>
  </w:num>
  <w:num w:numId="8">
    <w:abstractNumId w:val="26"/>
  </w:num>
  <w:num w:numId="9">
    <w:abstractNumId w:val="23"/>
  </w:num>
  <w:num w:numId="10">
    <w:abstractNumId w:val="12"/>
  </w:num>
  <w:num w:numId="11">
    <w:abstractNumId w:val="1"/>
  </w:num>
  <w:num w:numId="12">
    <w:abstractNumId w:val="31"/>
  </w:num>
  <w:num w:numId="13">
    <w:abstractNumId w:val="28"/>
  </w:num>
  <w:num w:numId="14">
    <w:abstractNumId w:val="19"/>
  </w:num>
  <w:num w:numId="15">
    <w:abstractNumId w:val="16"/>
  </w:num>
  <w:num w:numId="16">
    <w:abstractNumId w:val="29"/>
  </w:num>
  <w:num w:numId="17">
    <w:abstractNumId w:val="9"/>
  </w:num>
  <w:num w:numId="18">
    <w:abstractNumId w:val="25"/>
  </w:num>
  <w:num w:numId="19">
    <w:abstractNumId w:val="14"/>
  </w:num>
  <w:num w:numId="20">
    <w:abstractNumId w:val="21"/>
  </w:num>
  <w:num w:numId="21">
    <w:abstractNumId w:val="17"/>
  </w:num>
  <w:num w:numId="22">
    <w:abstractNumId w:val="4"/>
  </w:num>
  <w:num w:numId="23">
    <w:abstractNumId w:val="24"/>
  </w:num>
  <w:num w:numId="24">
    <w:abstractNumId w:val="5"/>
  </w:num>
  <w:num w:numId="25">
    <w:abstractNumId w:val="22"/>
  </w:num>
  <w:num w:numId="26">
    <w:abstractNumId w:val="10"/>
  </w:num>
  <w:num w:numId="27">
    <w:abstractNumId w:val="20"/>
  </w:num>
  <w:num w:numId="28">
    <w:abstractNumId w:val="30"/>
  </w:num>
  <w:num w:numId="29">
    <w:abstractNumId w:val="15"/>
  </w:num>
  <w:num w:numId="30">
    <w:abstractNumId w:val="3"/>
  </w:num>
  <w:num w:numId="31">
    <w:abstractNumId w:val="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8C"/>
    <w:rsid w:val="000169CA"/>
    <w:rsid w:val="0005435D"/>
    <w:rsid w:val="0007277E"/>
    <w:rsid w:val="00091892"/>
    <w:rsid w:val="00092B84"/>
    <w:rsid w:val="000A5230"/>
    <w:rsid w:val="000B45CC"/>
    <w:rsid w:val="000B7C4D"/>
    <w:rsid w:val="000D461B"/>
    <w:rsid w:val="000D6BE9"/>
    <w:rsid w:val="000E0363"/>
    <w:rsid w:val="000E1FE2"/>
    <w:rsid w:val="00132BFE"/>
    <w:rsid w:val="00134CF0"/>
    <w:rsid w:val="001516B5"/>
    <w:rsid w:val="001554E6"/>
    <w:rsid w:val="001731B4"/>
    <w:rsid w:val="00175D06"/>
    <w:rsid w:val="001857F3"/>
    <w:rsid w:val="00192D6B"/>
    <w:rsid w:val="00194298"/>
    <w:rsid w:val="00194D09"/>
    <w:rsid w:val="00195DD2"/>
    <w:rsid w:val="001A0350"/>
    <w:rsid w:val="001A5D09"/>
    <w:rsid w:val="001B1A19"/>
    <w:rsid w:val="001B1E32"/>
    <w:rsid w:val="001B5F83"/>
    <w:rsid w:val="001D080C"/>
    <w:rsid w:val="001D6517"/>
    <w:rsid w:val="001E6353"/>
    <w:rsid w:val="0021262C"/>
    <w:rsid w:val="00227D5B"/>
    <w:rsid w:val="00242CC7"/>
    <w:rsid w:val="00244289"/>
    <w:rsid w:val="00253AB5"/>
    <w:rsid w:val="00255701"/>
    <w:rsid w:val="002667AC"/>
    <w:rsid w:val="002740A1"/>
    <w:rsid w:val="00280EE7"/>
    <w:rsid w:val="0029670C"/>
    <w:rsid w:val="002A2C35"/>
    <w:rsid w:val="002B5608"/>
    <w:rsid w:val="002C14DA"/>
    <w:rsid w:val="00312A29"/>
    <w:rsid w:val="00341DEA"/>
    <w:rsid w:val="00357D2E"/>
    <w:rsid w:val="00360DF8"/>
    <w:rsid w:val="00365EA3"/>
    <w:rsid w:val="00366D25"/>
    <w:rsid w:val="003738B6"/>
    <w:rsid w:val="003960FE"/>
    <w:rsid w:val="003A4EC5"/>
    <w:rsid w:val="003B7D84"/>
    <w:rsid w:val="003C4B81"/>
    <w:rsid w:val="003D2253"/>
    <w:rsid w:val="003D49AB"/>
    <w:rsid w:val="003F286A"/>
    <w:rsid w:val="00431BDB"/>
    <w:rsid w:val="004373EE"/>
    <w:rsid w:val="00441251"/>
    <w:rsid w:val="00442547"/>
    <w:rsid w:val="004809FB"/>
    <w:rsid w:val="00485679"/>
    <w:rsid w:val="004B2B7D"/>
    <w:rsid w:val="004C2FF8"/>
    <w:rsid w:val="004D11A7"/>
    <w:rsid w:val="004D1570"/>
    <w:rsid w:val="004D561B"/>
    <w:rsid w:val="004E7583"/>
    <w:rsid w:val="004F14BF"/>
    <w:rsid w:val="004F578E"/>
    <w:rsid w:val="005032BE"/>
    <w:rsid w:val="00513B78"/>
    <w:rsid w:val="0051428E"/>
    <w:rsid w:val="00520161"/>
    <w:rsid w:val="00522D13"/>
    <w:rsid w:val="005236F4"/>
    <w:rsid w:val="00527B69"/>
    <w:rsid w:val="00537D96"/>
    <w:rsid w:val="00556A15"/>
    <w:rsid w:val="00565F5D"/>
    <w:rsid w:val="00570DF3"/>
    <w:rsid w:val="00573A8D"/>
    <w:rsid w:val="005A2231"/>
    <w:rsid w:val="005A2694"/>
    <w:rsid w:val="005A3A0F"/>
    <w:rsid w:val="005A41CE"/>
    <w:rsid w:val="005A6E96"/>
    <w:rsid w:val="005C2C3B"/>
    <w:rsid w:val="005D033A"/>
    <w:rsid w:val="005D782A"/>
    <w:rsid w:val="005E06E3"/>
    <w:rsid w:val="00606303"/>
    <w:rsid w:val="006209F4"/>
    <w:rsid w:val="006279B3"/>
    <w:rsid w:val="00634B7E"/>
    <w:rsid w:val="00635F19"/>
    <w:rsid w:val="0064138C"/>
    <w:rsid w:val="00665BFB"/>
    <w:rsid w:val="006676CD"/>
    <w:rsid w:val="00673105"/>
    <w:rsid w:val="006A2CF5"/>
    <w:rsid w:val="006B5E7E"/>
    <w:rsid w:val="006E325C"/>
    <w:rsid w:val="006E610B"/>
    <w:rsid w:val="006F0634"/>
    <w:rsid w:val="006F3EF0"/>
    <w:rsid w:val="00707BB1"/>
    <w:rsid w:val="007116CC"/>
    <w:rsid w:val="0071696D"/>
    <w:rsid w:val="007303FB"/>
    <w:rsid w:val="0073491F"/>
    <w:rsid w:val="0074185A"/>
    <w:rsid w:val="00742685"/>
    <w:rsid w:val="007520FD"/>
    <w:rsid w:val="00755511"/>
    <w:rsid w:val="00756625"/>
    <w:rsid w:val="00764CBE"/>
    <w:rsid w:val="00770891"/>
    <w:rsid w:val="00772899"/>
    <w:rsid w:val="00793700"/>
    <w:rsid w:val="007B1B00"/>
    <w:rsid w:val="007D0E38"/>
    <w:rsid w:val="007D1FA6"/>
    <w:rsid w:val="007D7A36"/>
    <w:rsid w:val="0080409A"/>
    <w:rsid w:val="008238D7"/>
    <w:rsid w:val="008310AE"/>
    <w:rsid w:val="00831C5E"/>
    <w:rsid w:val="00835DFD"/>
    <w:rsid w:val="008360A4"/>
    <w:rsid w:val="008509CE"/>
    <w:rsid w:val="008579B2"/>
    <w:rsid w:val="0086319F"/>
    <w:rsid w:val="008649C1"/>
    <w:rsid w:val="00883A46"/>
    <w:rsid w:val="00886A7A"/>
    <w:rsid w:val="0088770F"/>
    <w:rsid w:val="008A11FF"/>
    <w:rsid w:val="008D2C17"/>
    <w:rsid w:val="008D2DCE"/>
    <w:rsid w:val="008D79DC"/>
    <w:rsid w:val="008F1310"/>
    <w:rsid w:val="00907BBF"/>
    <w:rsid w:val="009101ED"/>
    <w:rsid w:val="00910F7A"/>
    <w:rsid w:val="00933B17"/>
    <w:rsid w:val="0094000E"/>
    <w:rsid w:val="009545DA"/>
    <w:rsid w:val="00973EC5"/>
    <w:rsid w:val="009A1B52"/>
    <w:rsid w:val="009D173C"/>
    <w:rsid w:val="009E3641"/>
    <w:rsid w:val="009E7EFB"/>
    <w:rsid w:val="00A027FD"/>
    <w:rsid w:val="00A0414F"/>
    <w:rsid w:val="00A110DF"/>
    <w:rsid w:val="00A304BF"/>
    <w:rsid w:val="00A372E6"/>
    <w:rsid w:val="00A4227B"/>
    <w:rsid w:val="00A52BB7"/>
    <w:rsid w:val="00A53905"/>
    <w:rsid w:val="00A63D17"/>
    <w:rsid w:val="00A845A9"/>
    <w:rsid w:val="00A9376C"/>
    <w:rsid w:val="00A94FA8"/>
    <w:rsid w:val="00AA6231"/>
    <w:rsid w:val="00AB358C"/>
    <w:rsid w:val="00AC5A06"/>
    <w:rsid w:val="00AD0822"/>
    <w:rsid w:val="00AD15E6"/>
    <w:rsid w:val="00AD464C"/>
    <w:rsid w:val="00AD5633"/>
    <w:rsid w:val="00AE4175"/>
    <w:rsid w:val="00AE6BCC"/>
    <w:rsid w:val="00AF2905"/>
    <w:rsid w:val="00AF43DF"/>
    <w:rsid w:val="00AF55C4"/>
    <w:rsid w:val="00B074A7"/>
    <w:rsid w:val="00B20079"/>
    <w:rsid w:val="00B302EB"/>
    <w:rsid w:val="00B53333"/>
    <w:rsid w:val="00B66358"/>
    <w:rsid w:val="00B84E3F"/>
    <w:rsid w:val="00B8716B"/>
    <w:rsid w:val="00B90176"/>
    <w:rsid w:val="00BB1868"/>
    <w:rsid w:val="00BB401B"/>
    <w:rsid w:val="00BC0E0D"/>
    <w:rsid w:val="00BD1BCA"/>
    <w:rsid w:val="00BD28DF"/>
    <w:rsid w:val="00BE611B"/>
    <w:rsid w:val="00BE6EC5"/>
    <w:rsid w:val="00BF6250"/>
    <w:rsid w:val="00C00222"/>
    <w:rsid w:val="00C01E09"/>
    <w:rsid w:val="00C02000"/>
    <w:rsid w:val="00C02154"/>
    <w:rsid w:val="00C61B55"/>
    <w:rsid w:val="00C77C10"/>
    <w:rsid w:val="00C822CE"/>
    <w:rsid w:val="00C8355E"/>
    <w:rsid w:val="00C84F6A"/>
    <w:rsid w:val="00C924B5"/>
    <w:rsid w:val="00CA18D4"/>
    <w:rsid w:val="00CB2F04"/>
    <w:rsid w:val="00CC2A41"/>
    <w:rsid w:val="00CC2B61"/>
    <w:rsid w:val="00CC6756"/>
    <w:rsid w:val="00CD3E48"/>
    <w:rsid w:val="00CE2AF9"/>
    <w:rsid w:val="00CF2F3B"/>
    <w:rsid w:val="00D02679"/>
    <w:rsid w:val="00D0312B"/>
    <w:rsid w:val="00D043F0"/>
    <w:rsid w:val="00D137D5"/>
    <w:rsid w:val="00D1447A"/>
    <w:rsid w:val="00D16AC0"/>
    <w:rsid w:val="00D203FD"/>
    <w:rsid w:val="00D22614"/>
    <w:rsid w:val="00D27B0D"/>
    <w:rsid w:val="00D32D03"/>
    <w:rsid w:val="00D36FCE"/>
    <w:rsid w:val="00D40B9B"/>
    <w:rsid w:val="00D43F1C"/>
    <w:rsid w:val="00D44C18"/>
    <w:rsid w:val="00D52EDC"/>
    <w:rsid w:val="00D62905"/>
    <w:rsid w:val="00D66E0F"/>
    <w:rsid w:val="00D73574"/>
    <w:rsid w:val="00D863C9"/>
    <w:rsid w:val="00D97A72"/>
    <w:rsid w:val="00DB04BB"/>
    <w:rsid w:val="00DB2124"/>
    <w:rsid w:val="00DC1A22"/>
    <w:rsid w:val="00DC1B52"/>
    <w:rsid w:val="00DC24F6"/>
    <w:rsid w:val="00DC6779"/>
    <w:rsid w:val="00DD1E61"/>
    <w:rsid w:val="00DF5F7C"/>
    <w:rsid w:val="00E16C05"/>
    <w:rsid w:val="00E312DA"/>
    <w:rsid w:val="00E32A27"/>
    <w:rsid w:val="00E50E5E"/>
    <w:rsid w:val="00E52D7E"/>
    <w:rsid w:val="00E52DF9"/>
    <w:rsid w:val="00E7142D"/>
    <w:rsid w:val="00E91B50"/>
    <w:rsid w:val="00E95B0E"/>
    <w:rsid w:val="00EA3935"/>
    <w:rsid w:val="00EA5020"/>
    <w:rsid w:val="00EF3873"/>
    <w:rsid w:val="00EF47CC"/>
    <w:rsid w:val="00F07879"/>
    <w:rsid w:val="00F146BC"/>
    <w:rsid w:val="00F30AA0"/>
    <w:rsid w:val="00F3600D"/>
    <w:rsid w:val="00F36E33"/>
    <w:rsid w:val="00F40C86"/>
    <w:rsid w:val="00F5793B"/>
    <w:rsid w:val="00F57D09"/>
    <w:rsid w:val="00F6323D"/>
    <w:rsid w:val="00F71864"/>
    <w:rsid w:val="00F779A3"/>
    <w:rsid w:val="00FB6874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B24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400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400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400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D561B"/>
    <w:pPr>
      <w:keepNext/>
      <w:snapToGrid w:val="0"/>
      <w:ind w:left="253"/>
      <w:jc w:val="both"/>
      <w:outlineLvl w:val="3"/>
    </w:pPr>
    <w:rPr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E61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E611B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E611B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1B5F8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B5F8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qFormat/>
    <w:rsid w:val="00772899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6319F"/>
    <w:rPr>
      <w:b/>
      <w:bCs/>
    </w:rPr>
  </w:style>
  <w:style w:type="table" w:styleId="Grigliatabella">
    <w:name w:val="Table Grid"/>
    <w:basedOn w:val="Tabellanormale"/>
    <w:uiPriority w:val="39"/>
    <w:rsid w:val="003F28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3F286A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3F286A"/>
    <w:rPr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9"/>
    <w:rsid w:val="004D561B"/>
    <w:rPr>
      <w:b/>
      <w:bCs/>
      <w:color w:val="000000"/>
    </w:rPr>
  </w:style>
  <w:style w:type="character" w:customStyle="1" w:styleId="Titolo3Carattere">
    <w:name w:val="Titolo 3 Carattere"/>
    <w:basedOn w:val="Carpredefinitoparagrafo"/>
    <w:link w:val="Titolo3"/>
    <w:semiHidden/>
    <w:rsid w:val="009400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9400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rsid w:val="009400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527B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173C"/>
    <w:rPr>
      <w:sz w:val="24"/>
      <w:szCs w:val="24"/>
    </w:rPr>
  </w:style>
  <w:style w:type="character" w:customStyle="1" w:styleId="fontstyle01">
    <w:name w:val="fontstyle01"/>
    <w:basedOn w:val="Carpredefinitoparagrafo"/>
    <w:rsid w:val="00907BBF"/>
    <w:rPr>
      <w:rFonts w:ascii="Corbel" w:hAnsi="Corbel" w:hint="default"/>
      <w:b w:val="0"/>
      <w:bCs w:val="0"/>
      <w:i w:val="0"/>
      <w:iCs w:val="0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99"/>
    <w:qFormat/>
    <w:rsid w:val="0080409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rsid w:val="0080409A"/>
    <w:rPr>
      <w:rFonts w:ascii="Calibri Light" w:hAnsi="Calibri Light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400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400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400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D561B"/>
    <w:pPr>
      <w:keepNext/>
      <w:snapToGrid w:val="0"/>
      <w:ind w:left="253"/>
      <w:jc w:val="both"/>
      <w:outlineLvl w:val="3"/>
    </w:pPr>
    <w:rPr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E61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E611B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E611B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1B5F8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B5F8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qFormat/>
    <w:rsid w:val="00772899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6319F"/>
    <w:rPr>
      <w:b/>
      <w:bCs/>
    </w:rPr>
  </w:style>
  <w:style w:type="table" w:styleId="Grigliatabella">
    <w:name w:val="Table Grid"/>
    <w:basedOn w:val="Tabellanormale"/>
    <w:uiPriority w:val="39"/>
    <w:rsid w:val="003F28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3F286A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3F286A"/>
    <w:rPr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9"/>
    <w:rsid w:val="004D561B"/>
    <w:rPr>
      <w:b/>
      <w:bCs/>
      <w:color w:val="000000"/>
    </w:rPr>
  </w:style>
  <w:style w:type="character" w:customStyle="1" w:styleId="Titolo3Carattere">
    <w:name w:val="Titolo 3 Carattere"/>
    <w:basedOn w:val="Carpredefinitoparagrafo"/>
    <w:link w:val="Titolo3"/>
    <w:semiHidden/>
    <w:rsid w:val="009400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9400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rsid w:val="009400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527B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173C"/>
    <w:rPr>
      <w:sz w:val="24"/>
      <w:szCs w:val="24"/>
    </w:rPr>
  </w:style>
  <w:style w:type="character" w:customStyle="1" w:styleId="fontstyle01">
    <w:name w:val="fontstyle01"/>
    <w:basedOn w:val="Carpredefinitoparagrafo"/>
    <w:rsid w:val="00907BBF"/>
    <w:rPr>
      <w:rFonts w:ascii="Corbel" w:hAnsi="Corbel" w:hint="default"/>
      <w:b w:val="0"/>
      <w:bCs w:val="0"/>
      <w:i w:val="0"/>
      <w:iCs w:val="0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99"/>
    <w:qFormat/>
    <w:rsid w:val="0080409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rsid w:val="0080409A"/>
    <w:rPr>
      <w:rFonts w:ascii="Calibri Light" w:hAnsi="Calibri Light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aic89800t@pec.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\Desktop\LOGO%20PON%20DEFINITIVOmod%202014_2020%20senza%20europ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B6E2C-B1FE-4D2A-8E21-CEBE76C41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PON DEFINITIVOmod 2014_2020 senza europa</Template>
  <TotalTime>18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4810</CharactersWithSpaces>
  <SharedDoc>false</SharedDoc>
  <HLinks>
    <vt:vector size="12" baseType="variant">
      <vt:variant>
        <vt:i4>589875</vt:i4>
      </vt:variant>
      <vt:variant>
        <vt:i4>3</vt:i4>
      </vt:variant>
      <vt:variant>
        <vt:i4>0</vt:i4>
      </vt:variant>
      <vt:variant>
        <vt:i4>5</vt:i4>
      </vt:variant>
      <vt:variant>
        <vt:lpwstr>mailto:BAEE145008@istruzione.it</vt:lpwstr>
      </vt:variant>
      <vt:variant>
        <vt:lpwstr/>
      </vt:variant>
      <vt:variant>
        <vt:i4>7078007</vt:i4>
      </vt:variant>
      <vt:variant>
        <vt:i4>0</vt:i4>
      </vt:variant>
      <vt:variant>
        <vt:i4>0</vt:i4>
      </vt:variant>
      <vt:variant>
        <vt:i4>5</vt:i4>
      </vt:variant>
      <vt:variant>
        <vt:lpwstr>http://www.degasperi2noicattaro.eu/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pronto all'uso</cp:lastModifiedBy>
  <cp:revision>26</cp:revision>
  <cp:lastPrinted>2021-02-17T13:14:00Z</cp:lastPrinted>
  <dcterms:created xsi:type="dcterms:W3CDTF">2024-02-25T18:23:00Z</dcterms:created>
  <dcterms:modified xsi:type="dcterms:W3CDTF">2024-03-28T15:29:00Z</dcterms:modified>
</cp:coreProperties>
</file>